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FC6F" w14:textId="77777777" w:rsidR="00D52EAD" w:rsidRPr="00570A01" w:rsidRDefault="005F7461" w:rsidP="005F7461">
      <w:pPr>
        <w:pStyle w:val="Heading3"/>
        <w:ind w:left="0"/>
        <w:rPr>
          <w:color w:val="000000" w:themeColor="text2"/>
        </w:rPr>
      </w:pPr>
      <w:r w:rsidRPr="00570A01">
        <w:rPr>
          <w:color w:val="000000" w:themeColor="text2"/>
        </w:rPr>
        <w:t xml:space="preserve">Composition and Creativity: </w:t>
      </w:r>
      <w:r w:rsidR="00733DBF">
        <w:rPr>
          <w:color w:val="000000" w:themeColor="text2"/>
        </w:rPr>
        <w:t>Composition 101: Remembering music theory</w:t>
      </w:r>
    </w:p>
    <w:p w14:paraId="4ED51C9E" w14:textId="77777777" w:rsidR="005F7461" w:rsidRDefault="005F7461" w:rsidP="005F7461">
      <w:pPr>
        <w:spacing w:after="0"/>
        <w:ind w:left="0"/>
        <w:rPr>
          <w:rFonts w:ascii="Verdana" w:hAnsi="Verdana"/>
        </w:rPr>
      </w:pPr>
    </w:p>
    <w:p w14:paraId="60B7C19F" w14:textId="77777777" w:rsidR="00B4445E" w:rsidRPr="00733DBF" w:rsidRDefault="00B4445E" w:rsidP="005F7461">
      <w:pPr>
        <w:spacing w:after="0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</w:rPr>
        <w:t>YouTube Video Link (if not able to access the video through the website</w:t>
      </w:r>
      <w:bookmarkStart w:id="0" w:name="_GoBack"/>
      <w:r w:rsidR="00733DBF">
        <w:rPr>
          <w:rFonts w:ascii="Verdana" w:hAnsi="Verdana"/>
        </w:rPr>
        <w:t xml:space="preserve">): </w:t>
      </w:r>
      <w:hyperlink r:id="rId7" w:tgtFrame="_blank" w:history="1">
        <w:r w:rsidR="00733DBF" w:rsidRPr="00733DBF">
          <w:rPr>
            <w:rStyle w:val="Hyperlink"/>
            <w:sz w:val="24"/>
            <w:szCs w:val="24"/>
          </w:rPr>
          <w:t>https://youtu.be/Injv1fNza3U</w:t>
        </w:r>
      </w:hyperlink>
      <w:bookmarkEnd w:id="0"/>
    </w:p>
    <w:p w14:paraId="048BE401" w14:textId="77777777"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For this course module, you will need the following materials:</w:t>
      </w:r>
    </w:p>
    <w:p w14:paraId="05B6BBC8" w14:textId="77777777" w:rsidR="005F7461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Computer</w:t>
      </w:r>
    </w:p>
    <w:p w14:paraId="4E4E8AB9" w14:textId="77777777" w:rsidR="00733DBF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Paper</w:t>
      </w:r>
    </w:p>
    <w:p w14:paraId="362CB559" w14:textId="77777777" w:rsidR="00733DBF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Printer</w:t>
      </w:r>
    </w:p>
    <w:p w14:paraId="6C35DE83" w14:textId="77777777" w:rsidR="00733DBF" w:rsidRDefault="00733DBF" w:rsidP="005F7461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OPTIONAL:</w:t>
      </w:r>
    </w:p>
    <w:p w14:paraId="69A636DB" w14:textId="77777777" w:rsidR="00733DBF" w:rsidRDefault="00733DBF" w:rsidP="00733DBF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Dice</w:t>
      </w:r>
    </w:p>
    <w:p w14:paraId="289365B9" w14:textId="77777777" w:rsidR="00733DBF" w:rsidRDefault="00733DBF" w:rsidP="00733DBF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Music composition software</w:t>
      </w:r>
    </w:p>
    <w:p w14:paraId="39B22ED8" w14:textId="77777777" w:rsidR="00733DBF" w:rsidRPr="00570A01" w:rsidRDefault="00733DBF" w:rsidP="00733DBF">
      <w:pPr>
        <w:pStyle w:val="ListParagraph"/>
        <w:numPr>
          <w:ilvl w:val="1"/>
          <w:numId w:val="3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Staff paper</w:t>
      </w:r>
    </w:p>
    <w:p w14:paraId="03BBD6A2" w14:textId="77777777" w:rsidR="005F7461" w:rsidRPr="00570A01" w:rsidRDefault="005F746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14:paraId="5825C73D" w14:textId="77777777" w:rsidR="005F7461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Learning Objectives:</w:t>
      </w:r>
    </w:p>
    <w:p w14:paraId="3C594674" w14:textId="77777777" w:rsidR="007D0D2B" w:rsidRPr="00733DBF" w:rsidRDefault="007D0D2B" w:rsidP="007D0D2B">
      <w:pPr>
        <w:pStyle w:val="ListParagraph"/>
        <w:numPr>
          <w:ilvl w:val="0"/>
          <w:numId w:val="4"/>
        </w:numPr>
        <w:spacing w:after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b/>
          <w:sz w:val="22"/>
          <w:szCs w:val="22"/>
        </w:rPr>
        <w:t>Participants will complete demonstration elements (including, but not limited to: theoretical worksheets, therapeutic music experience composition, songwriting, decision trees, and visual aid development) based on concepts of composition and creativity covered by each course module (CBMT Board Certification Domains: I.D.6; I. D. 9; I.D.10; IV.A.6)</w:t>
      </w:r>
    </w:p>
    <w:p w14:paraId="47F09B12" w14:textId="77777777" w:rsidR="00733DBF" w:rsidRPr="00733DBF" w:rsidRDefault="00700DC5" w:rsidP="008B4DEA">
      <w:pPr>
        <w:pStyle w:val="ListParagraph"/>
        <w:numPr>
          <w:ilvl w:val="0"/>
          <w:numId w:val="4"/>
        </w:numPr>
        <w:spacing w:after="0"/>
        <w:rPr>
          <w:rFonts w:ascii="Verdana" w:hAnsi="Verdana"/>
          <w:b/>
          <w:sz w:val="22"/>
          <w:szCs w:val="22"/>
        </w:rPr>
      </w:pPr>
      <w:r w:rsidRPr="00733DBF">
        <w:rPr>
          <w:rFonts w:ascii="Verdana" w:hAnsi="Verdana"/>
          <w:sz w:val="22"/>
          <w:szCs w:val="22"/>
        </w:rPr>
        <w:t>Participants will compose three (3) original musical pieces based on techniques presented (CBMT Board Certification Domains: II.A.5.a; II.A.5.d; II.A.5.e; II.A.5.f; II.A.5.o)</w:t>
      </w:r>
    </w:p>
    <w:p w14:paraId="7479CD97" w14:textId="77777777" w:rsidR="007D0D2B" w:rsidRPr="00570A01" w:rsidRDefault="007D0D2B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14:paraId="7FD101B4" w14:textId="77777777" w:rsidR="007D0D2B" w:rsidRPr="00570A01" w:rsidRDefault="00CB5975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Course Outline:</w:t>
      </w:r>
    </w:p>
    <w:p w14:paraId="103B4D4E" w14:textId="77777777" w:rsidR="00CB5975" w:rsidRPr="00570A01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Introduction and materials – 00:00-00:05</w:t>
      </w:r>
    </w:p>
    <w:p w14:paraId="4E116700" w14:textId="77777777" w:rsidR="004F035D" w:rsidRPr="00570A01" w:rsidRDefault="00733DBF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Dice Composition</w:t>
      </w:r>
      <w:r w:rsidR="004F035D" w:rsidRPr="00570A01">
        <w:rPr>
          <w:rFonts w:ascii="Verdana" w:hAnsi="Verdana"/>
          <w:sz w:val="22"/>
          <w:szCs w:val="22"/>
        </w:rPr>
        <w:t xml:space="preserve"> – 00:05-00:15</w:t>
      </w:r>
    </w:p>
    <w:p w14:paraId="0CA957A6" w14:textId="77777777" w:rsidR="004F035D" w:rsidRPr="00570A01" w:rsidRDefault="00733DBF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Visual Inspiration</w:t>
      </w:r>
      <w:r w:rsidR="004F035D" w:rsidRPr="00570A01">
        <w:rPr>
          <w:rFonts w:ascii="Verdana" w:hAnsi="Verdana"/>
          <w:sz w:val="22"/>
          <w:szCs w:val="22"/>
        </w:rPr>
        <w:t xml:space="preserve"> – 00:15-00:25</w:t>
      </w:r>
    </w:p>
    <w:p w14:paraId="57943D51" w14:textId="77777777" w:rsidR="004F035D" w:rsidRPr="00570A01" w:rsidRDefault="00733DBF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Chord Progr</w:t>
      </w:r>
      <w:r w:rsidR="008032BF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  <w:sz w:val="22"/>
          <w:szCs w:val="22"/>
        </w:rPr>
        <w:t>ssions</w:t>
      </w:r>
      <w:r w:rsidR="004F035D" w:rsidRPr="00570A01">
        <w:rPr>
          <w:rFonts w:ascii="Verdana" w:hAnsi="Verdana"/>
          <w:sz w:val="22"/>
          <w:szCs w:val="22"/>
        </w:rPr>
        <w:t xml:space="preserve"> – 00:25-00:40</w:t>
      </w:r>
    </w:p>
    <w:p w14:paraId="6D01273D" w14:textId="77777777" w:rsidR="004F035D" w:rsidRDefault="004F035D" w:rsidP="005F7461">
      <w:pPr>
        <w:spacing w:after="0"/>
        <w:ind w:left="0"/>
        <w:rPr>
          <w:rFonts w:ascii="Verdana" w:hAnsi="Verdana"/>
          <w:sz w:val="22"/>
          <w:szCs w:val="22"/>
        </w:rPr>
      </w:pPr>
      <w:r w:rsidRPr="00570A01">
        <w:rPr>
          <w:rFonts w:ascii="Verdana" w:hAnsi="Verdana"/>
          <w:sz w:val="22"/>
          <w:szCs w:val="22"/>
        </w:rPr>
        <w:t>Conclusion, additional examples, and submission of demonstration element – 00:40-00:50</w:t>
      </w:r>
    </w:p>
    <w:p w14:paraId="604B2EB1" w14:textId="77777777"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</w:p>
    <w:p w14:paraId="3F4B2CEB" w14:textId="77777777" w:rsidR="004C7AA1" w:rsidRDefault="004C7AA1" w:rsidP="005F7461">
      <w:pPr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Additional Resources:</w:t>
      </w:r>
    </w:p>
    <w:p w14:paraId="42070D6F" w14:textId="77777777" w:rsidR="008F2C21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Day, H., </w:t>
      </w:r>
      <w:proofErr w:type="spellStart"/>
      <w:r w:rsidRPr="00BE1141">
        <w:rPr>
          <w:rFonts w:ascii="Verdana" w:hAnsi="Verdana"/>
          <w:sz w:val="22"/>
          <w:szCs w:val="22"/>
        </w:rPr>
        <w:t>Kovarksy</w:t>
      </w:r>
      <w:proofErr w:type="spellEnd"/>
      <w:r w:rsidRPr="00BE1141">
        <w:rPr>
          <w:rFonts w:ascii="Verdana" w:hAnsi="Verdana"/>
          <w:sz w:val="22"/>
          <w:szCs w:val="22"/>
        </w:rPr>
        <w:t xml:space="preserve">, J., Neely, B., Pearl, D., &amp; </w:t>
      </w:r>
      <w:proofErr w:type="spellStart"/>
      <w:r w:rsidRPr="00BE1141">
        <w:rPr>
          <w:rFonts w:ascii="Verdana" w:hAnsi="Verdana"/>
          <w:sz w:val="22"/>
          <w:szCs w:val="22"/>
        </w:rPr>
        <w:t>Pilhofer</w:t>
      </w:r>
      <w:proofErr w:type="spellEnd"/>
      <w:r w:rsidRPr="00BE1141">
        <w:rPr>
          <w:rFonts w:ascii="Verdana" w:hAnsi="Verdana"/>
          <w:sz w:val="22"/>
          <w:szCs w:val="22"/>
        </w:rPr>
        <w:t xml:space="preserve">, M. Use chord progressions in major keys while playing music. Retrieved from: </w:t>
      </w:r>
      <w:hyperlink r:id="rId8" w:history="1">
        <w:r w:rsidRPr="00BE1141">
          <w:rPr>
            <w:rStyle w:val="Hyperlink"/>
            <w:rFonts w:ascii="Verdana" w:hAnsi="Verdana"/>
            <w:sz w:val="22"/>
            <w:szCs w:val="22"/>
          </w:rPr>
          <w:t>http://www.dummies.com/art-center/music/piano/use-chord-progressions-in-major-keys-while-playing-music/</w:t>
        </w:r>
      </w:hyperlink>
    </w:p>
    <w:p w14:paraId="239B41E7" w14:textId="77777777" w:rsidR="008F2C21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lastRenderedPageBreak/>
        <w:t xml:space="preserve">Ewer, G. (2012). 5 pleasantly ambiguous chord progressions for a song verse. Retrieved from: </w:t>
      </w:r>
      <w:hyperlink r:id="rId9" w:history="1">
        <w:r w:rsidRPr="00BE1141">
          <w:rPr>
            <w:rStyle w:val="Hyperlink"/>
            <w:rFonts w:ascii="Verdana" w:hAnsi="Verdana"/>
            <w:sz w:val="22"/>
            <w:szCs w:val="22"/>
          </w:rPr>
          <w:t>http://www.secretsofsongwriting.com/2012/05/31/5-pleasantly-ambiguous-chord-progressions-for-a-song-verse/</w:t>
        </w:r>
      </w:hyperlink>
    </w:p>
    <w:p w14:paraId="163C07F2" w14:textId="77777777" w:rsidR="008F2C21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Famous Chord Progressions. Retrieved from: </w:t>
      </w:r>
      <w:hyperlink r:id="rId10" w:history="1">
        <w:r w:rsidRPr="00BE1141">
          <w:rPr>
            <w:rStyle w:val="Hyperlink"/>
            <w:rFonts w:ascii="Verdana" w:hAnsi="Verdana"/>
            <w:sz w:val="22"/>
            <w:szCs w:val="22"/>
          </w:rPr>
          <w:t>https://www.hooktheory.com/theorytab/common-chord-progressions</w:t>
        </w:r>
      </w:hyperlink>
    </w:p>
    <w:p w14:paraId="18099E44" w14:textId="77777777" w:rsidR="008F2C21" w:rsidRPr="00BE1141" w:rsidRDefault="00700DC5" w:rsidP="00BE1141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BE1141">
        <w:rPr>
          <w:rFonts w:ascii="Verdana" w:hAnsi="Verdana"/>
          <w:sz w:val="22"/>
          <w:szCs w:val="22"/>
        </w:rPr>
        <w:t xml:space="preserve">Wikipedia: List of chord progressions. Retrieved from: </w:t>
      </w:r>
      <w:hyperlink r:id="rId11" w:history="1">
        <w:r w:rsidRPr="00BE1141">
          <w:rPr>
            <w:rStyle w:val="Hyperlink"/>
            <w:rFonts w:ascii="Verdana" w:hAnsi="Verdana"/>
            <w:sz w:val="22"/>
            <w:szCs w:val="22"/>
          </w:rPr>
          <w:t>https://en.wikipedia.org/wiki/List_of_chord_progressions</w:t>
        </w:r>
      </w:hyperlink>
    </w:p>
    <w:p w14:paraId="440957E4" w14:textId="77777777" w:rsidR="00BE1141" w:rsidRPr="008032BF" w:rsidRDefault="00700DC5" w:rsidP="00890CEE">
      <w:pPr>
        <w:pStyle w:val="ListParagraph"/>
        <w:numPr>
          <w:ilvl w:val="0"/>
          <w:numId w:val="6"/>
        </w:numPr>
        <w:spacing w:after="0"/>
        <w:rPr>
          <w:rFonts w:ascii="Verdana" w:hAnsi="Verdana"/>
          <w:sz w:val="22"/>
          <w:szCs w:val="22"/>
        </w:rPr>
      </w:pPr>
      <w:r w:rsidRPr="008032BF">
        <w:rPr>
          <w:rFonts w:ascii="Verdana" w:hAnsi="Verdana"/>
          <w:sz w:val="22"/>
          <w:szCs w:val="22"/>
        </w:rPr>
        <w:t xml:space="preserve">The Singer/Songwriter chord progression. Retrieved from: </w:t>
      </w:r>
      <w:hyperlink r:id="rId12" w:history="1">
        <w:r w:rsidRPr="008032BF">
          <w:rPr>
            <w:rStyle w:val="Hyperlink"/>
            <w:rFonts w:ascii="Verdana" w:hAnsi="Verdana"/>
            <w:sz w:val="22"/>
            <w:szCs w:val="22"/>
          </w:rPr>
          <w:t>http://openmusictheory.com/popRockHarmony-sscp</w:t>
        </w:r>
      </w:hyperlink>
      <w:r w:rsidRPr="008032BF">
        <w:rPr>
          <w:rFonts w:ascii="Verdana" w:hAnsi="Verdana"/>
          <w:sz w:val="22"/>
          <w:szCs w:val="22"/>
        </w:rPr>
        <w:t xml:space="preserve"> </w:t>
      </w:r>
    </w:p>
    <w:sectPr w:rsidR="00BE1141" w:rsidRPr="008032BF" w:rsidSect="00570A01">
      <w:footerReference w:type="default" r:id="rId13"/>
      <w:headerReference w:type="first" r:id="rId14"/>
      <w:footerReference w:type="first" r:id="rId15"/>
      <w:pgSz w:w="12240" w:h="15840" w:code="1"/>
      <w:pgMar w:top="1080" w:right="720" w:bottom="2160" w:left="720" w:header="720" w:footer="93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5DDE2" w14:textId="77777777" w:rsidR="004C238A" w:rsidRDefault="004C238A">
      <w:pPr>
        <w:spacing w:after="0" w:line="240" w:lineRule="auto"/>
      </w:pPr>
      <w:r>
        <w:separator/>
      </w:r>
    </w:p>
    <w:p w14:paraId="7D4DEB48" w14:textId="77777777" w:rsidR="004C238A" w:rsidRDefault="004C238A"/>
    <w:p w14:paraId="31483499" w14:textId="77777777" w:rsidR="004C238A" w:rsidRDefault="004C238A"/>
  </w:endnote>
  <w:endnote w:type="continuationSeparator" w:id="0">
    <w:p w14:paraId="12EEDD95" w14:textId="77777777" w:rsidR="004C238A" w:rsidRDefault="004C238A">
      <w:pPr>
        <w:spacing w:after="0" w:line="240" w:lineRule="auto"/>
      </w:pPr>
      <w:r>
        <w:continuationSeparator/>
      </w:r>
    </w:p>
    <w:p w14:paraId="70B752B3" w14:textId="77777777" w:rsidR="004C238A" w:rsidRDefault="004C238A"/>
    <w:p w14:paraId="43EC985C" w14:textId="77777777" w:rsidR="004C238A" w:rsidRDefault="004C23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033E4" w14:textId="0D33754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545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A0E4" w14:textId="77777777" w:rsidR="00FE34B0" w:rsidRDefault="00FE34B0" w:rsidP="00FE34B0">
    <w:pPr>
      <w:pStyle w:val="Heading2"/>
      <w:ind w:left="0"/>
    </w:pPr>
    <w:r w:rsidRPr="00570A01">
      <w:rPr>
        <w:noProof/>
        <w:color w:val="000000" w:themeColor="text2"/>
        <w:lang w:eastAsia="en-US"/>
      </w:rPr>
      <w:drawing>
        <wp:anchor distT="0" distB="0" distL="114300" distR="114300" simplePos="0" relativeHeight="251658240" behindDoc="0" locked="0" layoutInCell="1" allowOverlap="1" wp14:anchorId="5D3B2671" wp14:editId="413E9CE2">
          <wp:simplePos x="0" y="0"/>
          <wp:positionH relativeFrom="page">
            <wp:posOffset>3657600</wp:posOffset>
          </wp:positionH>
          <wp:positionV relativeFrom="paragraph">
            <wp:posOffset>56515</wp:posOffset>
          </wp:positionV>
          <wp:extent cx="3799840" cy="9855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840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01">
      <w:rPr>
        <w:color w:val="000000" w:themeColor="text2"/>
      </w:rPr>
      <w:t xml:space="preserve">2111 Kasold Drive, #E-103, Lawrence, KS, 66047 </w:t>
    </w:r>
    <w:hyperlink r:id="rId2" w:history="1">
      <w:r w:rsidRPr="000117B8">
        <w:rPr>
          <w:rStyle w:val="Hyperlink"/>
        </w:rPr>
        <w:t>contactus@musictherapyworks.com</w:t>
      </w:r>
    </w:hyperlink>
  </w:p>
  <w:p w14:paraId="07D3172F" w14:textId="77777777" w:rsidR="00FE34B0" w:rsidRDefault="00FE34B0" w:rsidP="00FE34B0">
    <w:pPr>
      <w:pStyle w:val="JobTit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C02BF" w14:textId="77777777" w:rsidR="004C238A" w:rsidRDefault="004C238A">
      <w:pPr>
        <w:spacing w:after="0" w:line="240" w:lineRule="auto"/>
      </w:pPr>
      <w:r>
        <w:separator/>
      </w:r>
    </w:p>
    <w:p w14:paraId="57D2394B" w14:textId="77777777" w:rsidR="004C238A" w:rsidRDefault="004C238A"/>
    <w:p w14:paraId="36ECDF45" w14:textId="77777777" w:rsidR="004C238A" w:rsidRDefault="004C238A"/>
  </w:footnote>
  <w:footnote w:type="continuationSeparator" w:id="0">
    <w:p w14:paraId="4140EC28" w14:textId="77777777" w:rsidR="004C238A" w:rsidRDefault="004C238A">
      <w:pPr>
        <w:spacing w:after="0" w:line="240" w:lineRule="auto"/>
      </w:pPr>
      <w:r>
        <w:continuationSeparator/>
      </w:r>
    </w:p>
    <w:p w14:paraId="72B09BEF" w14:textId="77777777" w:rsidR="004C238A" w:rsidRDefault="004C238A"/>
    <w:p w14:paraId="7C5B251E" w14:textId="77777777" w:rsidR="004C238A" w:rsidRDefault="004C23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3A6C" w14:textId="14AE350F" w:rsidR="00FE34B0" w:rsidRPr="00570A01" w:rsidRDefault="006545CE" w:rsidP="00FE34B0">
    <w:pPr>
      <w:pStyle w:val="Heading2"/>
      <w:ind w:left="0"/>
      <w:rPr>
        <w:color w:val="000000" w:themeColor="text2"/>
        <w:sz w:val="40"/>
        <w:szCs w:val="40"/>
      </w:rPr>
    </w:pPr>
    <w:r>
      <w:rPr>
        <w:noProof/>
        <w:color w:val="000000" w:themeColor="text2"/>
        <w:sz w:val="40"/>
        <w:szCs w:val="40"/>
      </w:rPr>
      <w:drawing>
        <wp:inline distT="0" distB="0" distL="0" distR="0" wp14:anchorId="7A362A08" wp14:editId="7485D580">
          <wp:extent cx="1296537" cy="393163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W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13" cy="398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34B0" w:rsidRPr="00570A01">
      <w:rPr>
        <w:color w:val="000000" w:themeColor="text2"/>
        <w:sz w:val="40"/>
        <w:szCs w:val="40"/>
      </w:rPr>
      <w:t>www.musictherapyworks.com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2960"/>
    <w:multiLevelType w:val="hybridMultilevel"/>
    <w:tmpl w:val="01FEEE16"/>
    <w:lvl w:ilvl="0" w:tplc="42867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E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8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4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4A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C8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0B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C2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6A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BA82D1D"/>
    <w:multiLevelType w:val="hybridMultilevel"/>
    <w:tmpl w:val="D410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03652"/>
    <w:multiLevelType w:val="hybridMultilevel"/>
    <w:tmpl w:val="3C002136"/>
    <w:lvl w:ilvl="0" w:tplc="6CAC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FEE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6A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22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6F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1EF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AD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E5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24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DD516CD"/>
    <w:multiLevelType w:val="hybridMultilevel"/>
    <w:tmpl w:val="E36428CE"/>
    <w:lvl w:ilvl="0" w:tplc="D2A2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0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285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CEF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82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AB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489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A8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4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152D2F"/>
    <w:multiLevelType w:val="hybridMultilevel"/>
    <w:tmpl w:val="6210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06236"/>
    <w:multiLevelType w:val="hybridMultilevel"/>
    <w:tmpl w:val="F17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4F"/>
    <w:rsid w:val="0006480D"/>
    <w:rsid w:val="000C4904"/>
    <w:rsid w:val="001D0346"/>
    <w:rsid w:val="001E7F8F"/>
    <w:rsid w:val="001F6342"/>
    <w:rsid w:val="00263245"/>
    <w:rsid w:val="00322CC9"/>
    <w:rsid w:val="00344C6F"/>
    <w:rsid w:val="00370D50"/>
    <w:rsid w:val="003C429B"/>
    <w:rsid w:val="003E10A5"/>
    <w:rsid w:val="003F3593"/>
    <w:rsid w:val="004C238A"/>
    <w:rsid w:val="004C7AA1"/>
    <w:rsid w:val="004F035D"/>
    <w:rsid w:val="00565C2E"/>
    <w:rsid w:val="00570A01"/>
    <w:rsid w:val="005F2CF7"/>
    <w:rsid w:val="005F7461"/>
    <w:rsid w:val="00624007"/>
    <w:rsid w:val="00625226"/>
    <w:rsid w:val="006340A1"/>
    <w:rsid w:val="00637848"/>
    <w:rsid w:val="006545CE"/>
    <w:rsid w:val="006936CC"/>
    <w:rsid w:val="006B144F"/>
    <w:rsid w:val="00700DC5"/>
    <w:rsid w:val="0073274F"/>
    <w:rsid w:val="00733DBF"/>
    <w:rsid w:val="0077704C"/>
    <w:rsid w:val="0078518D"/>
    <w:rsid w:val="007C1965"/>
    <w:rsid w:val="007D0D2B"/>
    <w:rsid w:val="008032BF"/>
    <w:rsid w:val="00824468"/>
    <w:rsid w:val="008A4D7A"/>
    <w:rsid w:val="008B7237"/>
    <w:rsid w:val="008D440F"/>
    <w:rsid w:val="008F2C21"/>
    <w:rsid w:val="009157D7"/>
    <w:rsid w:val="00923239"/>
    <w:rsid w:val="009C2AA2"/>
    <w:rsid w:val="009F109E"/>
    <w:rsid w:val="00A662FC"/>
    <w:rsid w:val="00A90145"/>
    <w:rsid w:val="00B4445E"/>
    <w:rsid w:val="00BE1141"/>
    <w:rsid w:val="00C74283"/>
    <w:rsid w:val="00C93E73"/>
    <w:rsid w:val="00CB5975"/>
    <w:rsid w:val="00CC6B03"/>
    <w:rsid w:val="00D20CAD"/>
    <w:rsid w:val="00D2134D"/>
    <w:rsid w:val="00D52EAD"/>
    <w:rsid w:val="00D62551"/>
    <w:rsid w:val="00D863C7"/>
    <w:rsid w:val="00D86607"/>
    <w:rsid w:val="00DA2122"/>
    <w:rsid w:val="00E12CA9"/>
    <w:rsid w:val="00E433BE"/>
    <w:rsid w:val="00E83C53"/>
    <w:rsid w:val="00F1320D"/>
    <w:rsid w:val="00F21ECC"/>
    <w:rsid w:val="00F228CB"/>
    <w:rsid w:val="00F41AEE"/>
    <w:rsid w:val="00F4314B"/>
    <w:rsid w:val="00F8023A"/>
    <w:rsid w:val="00FE0AAE"/>
    <w:rsid w:val="00FE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7C7125"/>
  <w15:chartTrackingRefBased/>
  <w15:docId w15:val="{A692116E-E913-4FBC-B0DA-29BDED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74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9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999999" w:themeColor="text2" w:themeTint="66"/>
      </w:pBdr>
      <w:spacing w:after="0" w:line="240" w:lineRule="auto"/>
      <w:ind w:left="0"/>
      <w:jc w:val="right"/>
    </w:pPr>
    <w:rPr>
      <w:i/>
      <w:iCs/>
      <w:color w:val="DDDDDD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DDDDDD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DDDDDD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DDDDDD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DDDDDD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DDDDDD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DDDDDD" w:themeColor="accent1"/>
    </w:rPr>
  </w:style>
  <w:style w:type="character" w:styleId="Hyperlink">
    <w:name w:val="Hyperlink"/>
    <w:basedOn w:val="DefaultParagraphFont"/>
    <w:uiPriority w:val="99"/>
    <w:unhideWhenUsed/>
    <w:rsid w:val="00FE34B0"/>
    <w:rPr>
      <w:color w:val="5F5F5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4B0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5F7461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5F74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8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11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9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52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87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61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4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8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mies.com/art-center/music/piano/use-chord-progressions-in-major-keys-while-playing-music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Injv1fNza3U" TargetMode="External"/><Relationship Id="rId12" Type="http://schemas.openxmlformats.org/officeDocument/2006/relationships/hyperlink" Target="http://openmusictheory.com/popRockHarmony-ssc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List_of_chord_progress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ooktheory.com/theorytab/common-chord-progres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retsofsongwriting.com/2012/05/31/5-pleasantly-ambiguous-chord-progressions-for-a-song-verse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us@musictherapyworks.com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%20Jane%20Landaker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Landaker, MME, MT-BC</dc:creator>
  <cp:keywords/>
  <dc:description/>
  <cp:lastModifiedBy>Mary Jane Landaker</cp:lastModifiedBy>
  <cp:revision>5</cp:revision>
  <cp:lastPrinted>2017-05-13T10:22:00Z</cp:lastPrinted>
  <dcterms:created xsi:type="dcterms:W3CDTF">2017-06-24T23:18:00Z</dcterms:created>
  <dcterms:modified xsi:type="dcterms:W3CDTF">2018-03-09T22:27:00Z</dcterms:modified>
  <cp:version/>
</cp:coreProperties>
</file>